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85" w:rsidRPr="00916B85" w:rsidRDefault="00916B85" w:rsidP="00916B85">
      <w:pPr>
        <w:pStyle w:val="jats-table-title"/>
      </w:pPr>
      <w:r w:rsidRPr="00916B85">
        <w:t>Supplemental Table S3. Merged network molecules and relationships.</w:t>
      </w:r>
      <w:bookmarkStart w:id="0" w:name="_GoBack"/>
      <w:bookmarkEnd w:id="0"/>
    </w:p>
    <w:tbl>
      <w:tblPr>
        <w:tblW w:w="6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2700"/>
        <w:gridCol w:w="1900"/>
      </w:tblGrid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Molecule(s)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Relationship Type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Molecule(s)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ADAMTS7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APOC2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AP4S1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CYP17A1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DISP2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EDNRA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GUCY1A3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KISS1R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LMOD1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MRAS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PEMT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CUX2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CYP17A1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ARHGAP9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ARL6IP6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ARVCF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ASAP3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ASAP3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ATAT1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ATL3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 synthase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ATP5G1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 synthase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ATPAF2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 synthase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ATPAF2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FES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Apoc1/Apoc2/Apoc4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Apoc1/Apoc2/Apoc4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Apoc1/Apoc2/Apoc4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BMPR1A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BMPR1A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BOD1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C11orf73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ATP2B1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CAMKV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CAMKV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CCBL1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CEP83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CEP83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CIART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CLUAP1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CNNM2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CAMKV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CCBL1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CIART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CYP46A1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ECEL1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IGSF10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KIAA1549L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MCTP1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NARF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NNAT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OCIAD2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PITPNB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REM2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RNFT1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TMBIM1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TRAFD1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ZDHHC23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OPA3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WARS2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CUTA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CUTA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CYP17A1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KPTN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NMNAT2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DCPS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DCPS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DIO3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ANKS1A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ARAP2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ATXN2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CTAGE1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CUX2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DNAH7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DNAJB14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DNAJC12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DNAJC4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ANXA11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C12orf49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ANKS1A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ATP2B1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ATXN2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DNAJC4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ALKBH5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C12orf49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C9orf64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CAMSAP2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CEPT1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CLUAP1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COQ10B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CTIF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DCAKD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DZANK1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EIF4E3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CYP46A1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CYP17A1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ADGRG6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ATP2B1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CYP17A1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GUCY1A3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KCNE2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KISS1R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MPHOSPH9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PIBF1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SLC10A3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SLC35A1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SLCO1B1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TC2N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TP53I3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TRIB1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TSPAN9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DSCR3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CELSR2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EVI2A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FAAP20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FAM117B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FAM212B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FAM213A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FAM50A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FAM81A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FBXL4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FES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FES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FOXO6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GAL3ST1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GLCE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GLRX5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GPR180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GPT2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AP4S1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ARHGAP9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ASAP3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CUTA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GSPT2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CUX2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DNAH7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DNAJB14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LRRC2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GTF3C6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GUCY1A3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GUCY1A3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ADGRD2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ADGRF2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ADGRF4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ADGRG3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ADGRG6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ADGRL4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CELSR2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EDNRA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GPR137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GPR139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GPR146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GPR149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GPR152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GPR156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GPR157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GPR162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GPR174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GPR180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GPR22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GPR27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GPR35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GPR62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GPR75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GPR89A/GPR89B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GPRC5D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GPRC6A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KISS1R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MAS1L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OXGR1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SUCNR1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TAAR2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VN1R1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Gpcr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MEF2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MEF2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ABO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ALKBH5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FUT3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SFXN2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SLCO1B1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COQ10B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FUT3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LIPA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OBFC1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PSMA5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SLCO1B1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TSC22D2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WDR12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SLCO1B1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CUX2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DISP2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FUT3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GLCE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LIPA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NMNAT2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PPP1R14D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ATAT1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C11orf73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C12orf49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C9orf64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CCDC82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CEP83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COQ10B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DSCR3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DYNC2LI1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DZANK1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FAIM2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FOXRED1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FUT3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GGCX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GPR137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GPR146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ISOC2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KPTN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LARS2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LRRTM2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MSRB2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NDUFB1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NME7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OPA3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PDSS2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PEMT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PITPNB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PODXL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PSMA5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SLC22A3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SLC25A32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SLC35A1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SLMO2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SMIM12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SMIM7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STARD10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TCF21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TM9SF4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TMEM101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TMEM123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TMEM216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TMTC4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TMUB2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TRPC4AP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TSPAN14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USMG5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VAMP5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VN1R1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WARS2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WDR12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ZNF589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FOXO6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ABCG8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HSD17B12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HSD17B12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C11orf73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DIO3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DNAJB14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EIF4E3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GSPT2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IL6R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KLHDC10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VAMP8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PGLYRP1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IGSF10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IL6R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IL6R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IQSEC2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IQSEC2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ISOC2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ISOC2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ISOC2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KCNK5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KDM4D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KDM4D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KDM4D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KDM4D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KIAA0586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KIAA0930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KIAA1549L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KISS1R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KISS1R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KLHDC10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KLHDC10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KPTN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KRTCAP2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KIAA1462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HRC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LDL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LDLRAD3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LETMD1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LIPA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LRRC42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LRRTM2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LY6D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LY86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LY86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MEF2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MEF2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MPHOSPH9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MPV17L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MPV17L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MRAS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MRPL10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MRPL10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MSRB2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MSRB2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MTAP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BMPR1A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FUT3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SLC22A4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ZXDB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C12orf49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CEPT1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TP53I3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MYDGF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NARF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NCCRP1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NCCRP1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NDUFB1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NME7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NMNAT2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NNAT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NOA1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NOB1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NT5C2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NME7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NT5C2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NT5C2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ATP5SL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ATXN2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BOD1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CCBL1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CLUAP1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DDX59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FAM104A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FAM212B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FAM50A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FOXRED1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GTF3C6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ISOC2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KLHDC10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KYNU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LDLRAD3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LETMD1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LRRC42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MIEN1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MINA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MYDGF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OBFC1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OCIAD2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ODF2L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ODF2L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OPA3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OPA3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OSBP2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OSBP2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PAIP2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PAIP2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PAIP2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PANK1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PAQR7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PAQR7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PARP12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PDSS2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PDSS2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PGLYRP1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PHACTR1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PHACTR1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PHACTR4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PHACTR4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PHACTR4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PIBF1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PIBF1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PITPNB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PITPNB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PITPNB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PITRM1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PLEKHG1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molecular cleavage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PLG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PODXL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PPAP2B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PPAP2B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PPAP2B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PPAP2B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ACSS2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Fibrinogen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LY6D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PAQR7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FOXO6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LY6D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VAMP5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VAMP8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JAZF1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PPM1H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PPP2R3A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PPP2R3A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PPP2R3A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PROCR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PROCR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PSMA5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PSMA5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PSRC1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RAI1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RAI1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RASL11A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EDNRA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BNC2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ACSS2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FBXL4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GPT2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H2AFJ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PIBF1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SH2B3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UBE2Z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ASAP3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ATPAF2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MAP3K7CL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MIEN1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MRPL10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NME7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UBE2Z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RHOF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RHOF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RNFT1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RPH3A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RPH3A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RPUSD2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RPUSD2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RHOF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Ras homolog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FURIN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S100A16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S100A16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SAMD1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SAMD1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SARS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SCARB1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Collagen(s)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SF3A1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SF3A1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SF3A1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SF3A1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SH2B3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SH2B3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SH2B3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N-</w:t>
            </w: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SLAIN2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SLAIN2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SLC10A3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SLC22A5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SLC25A32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SLC41A3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SLC41A3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SLMO2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EDNRA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OCIAD2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PCSK9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PPAP2B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STARD10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MEF2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SMG6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SMG6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SMG6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SMIM12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SMIM7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B3GNT8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EIF4E3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EVI2A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FAM213A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KYNU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LY6D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PITRM1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SORT1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TMEM255A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SPC24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SPC24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STARD10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STARD10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CUX2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MYBPHL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STAT5B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STK40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SVIL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SVIL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SVIL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MPHOSPH9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SVIL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PCNXL3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SVIL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SWAP70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 homolog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TAAR2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TBC1D9B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TC2N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TCEAL8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TCEAL8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TCEAL8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TCEAL8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TCF21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TCF21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TCF21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TCF21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TCF21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C12orf43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FES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OBFC1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SARS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SMG6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TM9SF4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TMBIM1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TMCO3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TMCO3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TMEM101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TMEM123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TMEM127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TMEM180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TMEM180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TMEM216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TMEM255A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TMTC4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TMTC4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TNS1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TNS1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TOM1L2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TOMM40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TOMM40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ATL3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F2R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FAM212B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PECAM1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PSRC1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TMEM127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TP53I3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NFkB</w:t>
            </w:r>
            <w:proofErr w:type="spellEnd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 xml:space="preserve"> (complex)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PSRC1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TP53I3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C10orf90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GUCY1A3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HECW2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KDM4D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MSL2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MTAP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OBFC1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RNA polymerase II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SERPINH1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SOX4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Smad2/3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ARAP2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CTIF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GPR87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MPV17L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PODXL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PSRC1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TMEM97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TP53I3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TPH1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TRIB1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TRIB1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phosphorylation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ERK1/2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TRIB1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TRIP4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TRIP4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TRPC4AP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TSKS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TSKS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TSPAN14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TSPAN9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ANKS1A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ARHGAP26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ARVCF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ATP2B1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BMPR1A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C10orf90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CACNA1B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CAMKV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CCDC82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CEP83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DCAKD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DNAH7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FAAP20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FAIM2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FAM81A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GNPDA2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GTF2IRD1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HSD17B12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KIAA0586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MORF4L1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PAIP2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PPAP2B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PPARG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PSMA5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SKI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TMEM127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TOM1L2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TRAFD1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UBE2Z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UBE2Z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LPL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UBE2Z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RASL11A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UBTF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UBXN10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A2M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SNX1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ULK3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UNC79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USP53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ANKS1A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FAAP20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LATS2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PARP12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TOM1L2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CAAP1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COG5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FAM104A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H2AFJ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PKN2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SPC24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TBC1D9B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UBXN10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UBXN2A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UBXN8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UFD1L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ULK3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CXCL12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GAL3ST1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GLCE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NDUFB1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RHOF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ANKRD40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ATXN2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CCDC82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CUTA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 type IV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DCTPP1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GLRX5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HSPB11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Hsp70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KRTCAP2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MYDGF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NOB1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PITPNB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RBPMS2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SF3A1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TRAFD1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ubiquitination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VHL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WARS2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WDR12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WDR12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WDR43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WDR43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CKM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DCPS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KIAA0930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LARS2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NME7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UNC79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inhibition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APOA1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ATL3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ATP2B1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Alpha tubulin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CAMKV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CAMSAP2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HDAC9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HECTD4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HNF1A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Histone h4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KIAA0930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MARK4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MCTP1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MPHOSPH9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MSL2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PANK1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PDE3A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PGLYRP1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PSMA5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REM2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RND3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SIK2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SLAIN2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SMARCA4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TNS1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TPH1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UBC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VCP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ZC3HC1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ZDHHC23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ZDHHC7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ZDHHC7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ZDHHC7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DLG4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ZDHHC7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ZEB2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CDKN2B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transcription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CDKN1A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OSM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expression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ARL6IP6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ATAT1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C3orf38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CAMSAP2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LDLRAD3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MPHOSPH9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OSBP2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PPM1H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STK40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ZEB2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14-3-3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MAP3K4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YWHAQ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ZFP36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ZNF23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ZNF23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ZNF35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ZNF35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CREB1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ZNF652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ZNF740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NXF1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ZNF740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ZNF839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APP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ZNF839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YWHAZ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ZPR1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ZPR1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ZPR1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ZXDB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protein-RNA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ELAVL1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COL21A1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COL22A1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COL28A1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COL4A4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collagen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CHADL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TP53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ESR1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MYC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protein-DNA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AKAP13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PAQR7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Rxr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translocation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BMPR1A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EGFR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membership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PDGFRA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growth factor receptor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activation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16B85">
              <w:rPr>
                <w:rFonts w:ascii="Arial" w:eastAsia="Times New Roman" w:hAnsi="Arial" w:cs="Arial"/>
                <w:sz w:val="20"/>
                <w:szCs w:val="20"/>
              </w:rPr>
              <w:t>Akt</w:t>
            </w:r>
            <w:proofErr w:type="spellEnd"/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FES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FLT1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GRB2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HSPA8</w:t>
            </w:r>
          </w:p>
        </w:tc>
      </w:tr>
      <w:tr w:rsidR="00916B85" w:rsidRPr="00916B85" w:rsidTr="00916B85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p85 (pik3r)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protein-protein interactions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16B85" w:rsidRPr="00916B85" w:rsidRDefault="00916B85" w:rsidP="00916B8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16B85">
              <w:rPr>
                <w:rFonts w:ascii="Arial" w:eastAsia="Times New Roman" w:hAnsi="Arial" w:cs="Arial"/>
                <w:sz w:val="20"/>
                <w:szCs w:val="20"/>
              </w:rPr>
              <w:t>estrogen receptor</w:t>
            </w:r>
          </w:p>
        </w:tc>
      </w:tr>
    </w:tbl>
    <w:p w:rsidR="00916B85" w:rsidRPr="00916B85" w:rsidRDefault="00916B85" w:rsidP="00916B85"/>
    <w:sectPr w:rsidR="00916B85" w:rsidRPr="0091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F6"/>
    <w:rsid w:val="00217FA0"/>
    <w:rsid w:val="00916B85"/>
    <w:rsid w:val="00D04643"/>
    <w:rsid w:val="00D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F8F9"/>
  <w15:chartTrackingRefBased/>
  <w15:docId w15:val="{E90680E7-37C6-4D24-9667-9A2ACE8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B85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16B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6B85"/>
  </w:style>
  <w:style w:type="character" w:styleId="Hyperlink">
    <w:name w:val="Hyperlink"/>
    <w:uiPriority w:val="99"/>
    <w:unhideWhenUsed/>
    <w:rsid w:val="00916B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B85"/>
    <w:rPr>
      <w:color w:val="800080"/>
      <w:u w:val="single"/>
    </w:rPr>
  </w:style>
  <w:style w:type="paragraph" w:customStyle="1" w:styleId="msonormal0">
    <w:name w:val="msonormal"/>
    <w:basedOn w:val="Normal"/>
    <w:rsid w:val="00916B8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3">
    <w:name w:val="xl63"/>
    <w:basedOn w:val="Normal"/>
    <w:rsid w:val="00916B85"/>
    <w:pPr>
      <w:spacing w:before="100" w:beforeAutospacing="1" w:after="100" w:afterAutospacing="1"/>
    </w:pPr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6B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6B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916B8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8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6B85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16B85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916B85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916B8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85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16B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16B85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16B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916B85"/>
  </w:style>
  <w:style w:type="paragraph" w:customStyle="1" w:styleId="Default">
    <w:name w:val="Default"/>
    <w:rsid w:val="00916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916B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916B85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916B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address">
    <w:name w:val="jats-contrib-address"/>
    <w:basedOn w:val="DefaultParagraphFont"/>
    <w:uiPriority w:val="1"/>
    <w:qFormat/>
    <w:rsid w:val="00916B85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916B85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916B85"/>
    <w:rPr>
      <w:rFonts w:ascii="Arial" w:hAnsi="Arial"/>
    </w:rPr>
  </w:style>
  <w:style w:type="paragraph" w:customStyle="1" w:styleId="jats-table-title">
    <w:name w:val="jats-table-title"/>
    <w:basedOn w:val="Normal"/>
    <w:next w:val="Default"/>
    <w:autoRedefine/>
    <w:qFormat/>
    <w:rsid w:val="00916B85"/>
    <w:rPr>
      <w:rFonts w:ascii="Arial" w:hAnsi="Arial"/>
      <w:b/>
    </w:rPr>
  </w:style>
  <w:style w:type="paragraph" w:customStyle="1" w:styleId="jats-fig-title">
    <w:name w:val="jats-fig-title"/>
    <w:basedOn w:val="Normal"/>
    <w:next w:val="Default"/>
    <w:autoRedefine/>
    <w:qFormat/>
    <w:rsid w:val="00916B85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916B85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916B85"/>
    <w:rPr>
      <w:rFonts w:ascii="Arial" w:hAnsi="Arial"/>
      <w:b/>
    </w:rPr>
  </w:style>
  <w:style w:type="character" w:customStyle="1" w:styleId="highlight">
    <w:name w:val="highlight"/>
    <w:basedOn w:val="DefaultParagraphFont"/>
    <w:rsid w:val="00916B85"/>
  </w:style>
  <w:style w:type="character" w:customStyle="1" w:styleId="citationbook">
    <w:name w:val="citation book"/>
    <w:basedOn w:val="DefaultParagraphFont"/>
    <w:rsid w:val="00916B85"/>
  </w:style>
  <w:style w:type="character" w:styleId="HTMLCite">
    <w:name w:val="HTML Cite"/>
    <w:basedOn w:val="DefaultParagraphFont"/>
    <w:semiHidden/>
    <w:rsid w:val="00916B85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6B8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B85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B85"/>
    <w:rPr>
      <w:vertAlign w:val="superscript"/>
    </w:rPr>
  </w:style>
  <w:style w:type="character" w:customStyle="1" w:styleId="jrnl">
    <w:name w:val="jrnl"/>
    <w:basedOn w:val="DefaultParagraphFont"/>
    <w:rsid w:val="00916B85"/>
  </w:style>
  <w:style w:type="character" w:customStyle="1" w:styleId="jats-aff-placeholder">
    <w:name w:val="jats-aff-placeholder"/>
    <w:basedOn w:val="DefaultParagraphFont"/>
    <w:uiPriority w:val="1"/>
    <w:qFormat/>
    <w:rsid w:val="00916B85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916B85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916B85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916B85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916B85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916B85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916B85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916B85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916B85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src">
    <w:name w:val="src"/>
    <w:basedOn w:val="DefaultParagraphFont"/>
    <w:rsid w:val="00916B85"/>
  </w:style>
  <w:style w:type="character" w:customStyle="1" w:styleId="jats-copyright-stmt">
    <w:name w:val="jats-copyright-stmt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916B85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916B85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916B85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916B85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916B85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916B85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916B85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916B85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916B85"/>
  </w:style>
  <w:style w:type="paragraph" w:customStyle="1" w:styleId="jats-editor-aff">
    <w:name w:val="jats-editor-aff"/>
    <w:basedOn w:val="jats-aff"/>
    <w:autoRedefine/>
    <w:qFormat/>
    <w:rsid w:val="00916B85"/>
  </w:style>
  <w:style w:type="character" w:customStyle="1" w:styleId="jats-superscript">
    <w:name w:val="jats-superscript"/>
    <w:basedOn w:val="DefaultParagraphFont"/>
    <w:uiPriority w:val="1"/>
    <w:qFormat/>
    <w:rsid w:val="00916B85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916B85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916B85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916B85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916B85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916B85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916B85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91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-to-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7</TotalTime>
  <Pages>40</Pages>
  <Words>10010</Words>
  <Characters>57061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2017-10-13T16:18:00Z</dcterms:created>
  <dcterms:modified xsi:type="dcterms:W3CDTF">2017-10-13T16:25:00Z</dcterms:modified>
</cp:coreProperties>
</file>